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03D25AB9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11C1112A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7EF2BCC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D70061C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A74852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158E5E3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4445C6" w:rsidR="009F5CCE" w:rsidTr="00403C8C" w14:paraId="47B34DE2" w14:textId="77777777">
        <w:trPr>
          <w:trHeight w:val="1498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31D1DF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7F1405C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3E2F0DE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2E34D93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3C7EEB3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6C11EEE6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A61B13" w:rsidR="009F5CCE" w:rsidP="009F5CCE" w:rsidRDefault="009F5CCE" w14:paraId="0706D290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2BC88C18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İhtiyaç Talep Formu</w:t>
            </w:r>
          </w:p>
        </w:tc>
      </w:tr>
      <w:tr w:rsidRPr="004445C6" w:rsidR="009F5CCE" w:rsidTr="00403C8C" w14:paraId="06FB683A" w14:textId="77777777">
        <w:trPr>
          <w:trHeight w:val="1432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44BFB6C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09D4152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283BAA9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140B682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14A6593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4CBA22D2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editId="3E57BA6F" wp14:anchorId="23A16F6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-1029335</wp:posOffset>
                      </wp:positionV>
                      <wp:extent cx="2686050" cy="7429500"/>
                      <wp:effectExtent l="0" t="0" r="57150" b="0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55713" y="2162175"/>
                                  <a:ext cx="2433928" cy="1114425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F827ED" w:rsidR="009F5CCE" w:rsidP="009F5CCE" w:rsidRDefault="009F5CCE" w14:paraId="7E0C66BC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Ödenek Kontrolü Sonucunda </w:t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Yeterli  Ödenek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Var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44828" y="1227401"/>
                                  <a:ext cx="2593597" cy="52478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445C6" w:rsidR="009F5CCE" w:rsidP="009F5CCE" w:rsidRDefault="009F5CCE" w14:paraId="4D8D5EEC" w14:textId="5CEBFB35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Bütçe 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kaleminde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alım işi ile ilgili ödenek kontrolü yapılır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Akış Çizelgesi: İşlem 26"/>
                              <wps:cNvSpPr/>
                              <wps:spPr>
                                <a:xfrm>
                                  <a:off x="10905" y="3953853"/>
                                  <a:ext cx="2608010" cy="961048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10C65" w:rsidR="009F5CCE" w:rsidP="009F5CCE" w:rsidRDefault="009F5CCE" w14:paraId="06781620" w14:textId="77777777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İlgili personelce MYS sisteminde Harcama Onay Belgesi düzenlenir. Piyasa fiyat </w:t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araştırması  ve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muayene kesin kabul  işlemini yapacak personeller belirlenerek gerçekleştirme görevlisine imzaya gönderilir.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155714" y="5334000"/>
                                  <a:ext cx="2349362" cy="106680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710C65" w:rsidR="009F5CCE" w:rsidP="009F5CCE" w:rsidRDefault="009F5CCE" w14:paraId="2DB9580B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10C6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Harcama Yetkilisi onayladı mı?</w:t>
                                    </w:r>
                                  </w:p>
                                  <w:p w:rsidR="009F5CCE" w:rsidP="009F5CCE" w:rsidRDefault="009F5CCE" w14:paraId="3A737284" w14:textId="7735DAFA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Sonlandırıcı 31"/>
                              <wps:cNvSpPr/>
                              <wps:spPr>
                                <a:xfrm>
                                  <a:off x="33378" y="95251"/>
                                  <a:ext cx="2605047" cy="785606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4752E" w:rsidR="009F5CCE" w:rsidP="009F5CCE" w:rsidRDefault="009F5CCE" w14:paraId="7B1943A8" w14:textId="77777777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İhtiyacın oluşmasıyla İhtiyaç Talep Formunda alımı düşünülen mal/hizmet/</w:t>
                                    </w:r>
                                    <w:proofErr w:type="gramStart"/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yapım 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işi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ile ilgili bilgilerin (</w:t>
                                    </w:r>
                                    <w:proofErr w:type="spellStart"/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katalog,teknik</w:t>
                                    </w:r>
                                    <w:proofErr w:type="spellEnd"/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şartname vb.) </w:t>
                                    </w:r>
                                    <w:proofErr w:type="spellStart"/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satınalma</w:t>
                                    </w:r>
                                    <w:proofErr w:type="spellEnd"/>
                                    <w:r w:rsidRPr="00C4752E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birimine gönderilmesi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Akış Çizelgesi: İşlem 15"/>
                              <wps:cNvSpPr/>
                              <wps:spPr>
                                <a:xfrm>
                                  <a:off x="123826" y="3276601"/>
                                  <a:ext cx="561974" cy="26669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9F5CCE" w:rsidRDefault="009F5CCE" w14:paraId="6CFA4306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Akış Çizelgesi: İşlem 16"/>
                              <wps:cNvSpPr/>
                              <wps:spPr>
                                <a:xfrm>
                                  <a:off x="1751625" y="3238501"/>
                                  <a:ext cx="688975" cy="26670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9F5CCE" w:rsidRDefault="009F5CCE" w14:paraId="4EC35B9F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kış Çizelgesi: İşlem 17"/>
                              <wps:cNvSpPr/>
                              <wps:spPr>
                                <a:xfrm>
                                  <a:off x="484800" y="6684600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9F5CCE" w:rsidRDefault="009F5CCE" w14:paraId="63622753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kış Çizelgesi: İşlem 19"/>
                              <wps:cNvSpPr/>
                              <wps:spPr>
                                <a:xfrm>
                                  <a:off x="1713525" y="65712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9F5CCE" w:rsidRDefault="009F5CCE" w14:paraId="5107ACE9" w14:textId="77777777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üz Ok Bağlayıcısı 22"/>
                              <wps:cNvCnPr>
                                <a:endCxn id="20" idx="0"/>
                              </wps:cNvCnPr>
                              <wps:spPr>
                                <a:xfrm flipH="1">
                                  <a:off x="1341627" y="880857"/>
                                  <a:ext cx="1398" cy="3465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Düz Ok Bağlayıcısı 23"/>
                              <wps:cNvCnPr/>
                              <wps:spPr>
                                <a:xfrm>
                                  <a:off x="1372677" y="1762125"/>
                                  <a:ext cx="0" cy="4095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Düz Ok Bağlayıcısı 24"/>
                              <wps:cNvCnPr/>
                              <wps:spPr>
                                <a:xfrm>
                                  <a:off x="1363152" y="3276601"/>
                                  <a:ext cx="0" cy="6772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/>
                              <wps:spPr>
                                <a:xfrm flipH="1">
                                  <a:off x="1363152" y="4914901"/>
                                  <a:ext cx="9525" cy="39052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/>
                              <wps:spPr>
                                <a:xfrm>
                                  <a:off x="1343025" y="6400800"/>
                                  <a:ext cx="0" cy="626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Bağlayıcı: Dirsek 30"/>
                              <wps:cNvCnPr/>
                              <wps:spPr>
                                <a:xfrm rot="5400000">
                                  <a:off x="2001624" y="2753124"/>
                                  <a:ext cx="513375" cy="49352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3" name="Düz Ok Bağlayıcısı 33"/>
                              <wps:cNvCnPr/>
                              <wps:spPr>
                                <a:xfrm>
                                  <a:off x="2440600" y="3381375"/>
                                  <a:ext cx="21907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7" name="Bağlayıcı: Dirsek 47"/>
                              <wps:cNvCnPr>
                                <a:endCxn id="19" idx="0"/>
                              </wps:cNvCnPr>
                              <wps:spPr>
                                <a:xfrm rot="5400000">
                                  <a:off x="1916420" y="6085194"/>
                                  <a:ext cx="627675" cy="34448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8" name="Düz Ok Bağlayıcısı 48"/>
                              <wps:cNvCnPr/>
                              <wps:spPr>
                                <a:xfrm>
                                  <a:off x="2402500" y="6734175"/>
                                  <a:ext cx="283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46" style="position:absolute;margin-left:1.6pt;margin-top:-81.05pt;width:211.5pt;height:585pt;z-index:251659264;mso-width-relative:margin;mso-height-relative:margin" coordsize="26860,74295" o:spid="_x0000_s1026" editas="canvas" w14:anchorId="23A16F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6860;height:74295;visibility:visible;mso-wrap-style:square" type="#_x0000_t75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8" style="position:absolute;left:1557;top:21621;width:24339;height:11145;visibility:visible;mso-wrap-style:square;v-text-anchor:middle" o:spid="_x0000_s1028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>
                        <v:textbox>
                          <w:txbxContent>
                            <w:p w:rsidRPr="00F827ED" w:rsidR="009F5CCE" w:rsidP="009F5CCE" w:rsidRDefault="009F5CCE" w14:paraId="7E0C66BC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Ödenek Kontrolü Sonucunda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Yeterli  Ödenek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Var Mı?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style="position:absolute;left:448;top:12274;width:25936;height:5247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>
                        <v:textbox>
                          <w:txbxContent>
                            <w:p w:rsidRPr="004445C6" w:rsidR="009F5CCE" w:rsidP="009F5CCE" w:rsidRDefault="009F5CCE" w14:paraId="4D8D5EEC" w14:textId="5CEBFB35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Bütçe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kaleminde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alım işi ile ilgili ödenek kontrolü yapılır</w:t>
                              </w:r>
                            </w:p>
                          </w:txbxContent>
                        </v:textbox>
                      </v:shape>
                      <v:shape id="Akış Çizelgesi: İşlem 26" style="position:absolute;left:109;top:39538;width:26080;height:9611;visibility:visible;mso-wrap-style:square;v-text-anchor:middle" o:spid="_x0000_s1030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>
                        <v:textbox>
                          <w:txbxContent>
                            <w:p w:rsidRPr="00710C65" w:rsidR="009F5CCE" w:rsidP="009F5CCE" w:rsidRDefault="009F5CCE" w14:paraId="06781620" w14:textId="77777777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İlgili personelce MYS sisteminde Harcama Onay Belgesi düzenlenir. Piyasa fiyat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araştırması  ve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muayene kesin kabul  işlemini yapacak personeller belirlenerek gerçekleştirme görevlisine imzaya gönderilir.</w:t>
                              </w:r>
                            </w:p>
                          </w:txbxContent>
                        </v:textbox>
                      </v:shape>
                      <v:shape id="Akış Çizelgesi: Karar 27" style="position:absolute;left:1557;top:53340;width:23493;height:10668;visibility:visible;mso-wrap-style:square;v-text-anchor:middle" o:spid="_x0000_s1031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>
                        <v:textbox>
                          <w:txbxContent>
                            <w:p w:rsidRPr="00710C65" w:rsidR="009F5CCE" w:rsidP="009F5CCE" w:rsidRDefault="009F5CCE" w14:paraId="2DB9580B" w14:textId="77777777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10C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Harcama Yetkilisi onayladı mı?</w:t>
                              </w:r>
                            </w:p>
                            <w:p w:rsidR="009F5CCE" w:rsidP="009F5CCE" w:rsidRDefault="009F5CCE" w14:paraId="3A737284" w14:textId="7735DAFA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31" style="position:absolute;left:333;top:952;width:26051;height:7856;visibility:visible;mso-wrap-style:square;v-text-anchor:middle" o:spid="_x0000_s1032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">
                        <v:textbox>
                          <w:txbxContent>
                            <w:p w:rsidRPr="00C4752E" w:rsidR="009F5CCE" w:rsidP="009F5CCE" w:rsidRDefault="009F5CCE" w14:paraId="7B1943A8" w14:textId="77777777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İhtiyacın oluşmasıyla İhtiyaç Talep Formunda alımı düşünülen mal/hizmet/</w:t>
                              </w:r>
                              <w:proofErr w:type="gramStart"/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yapım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işi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ile ilgili bilgilerin (</w:t>
                              </w:r>
                              <w:proofErr w:type="spellStart"/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katalog,teknik</w:t>
                              </w:r>
                              <w:proofErr w:type="spellEnd"/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şartname vb.) </w:t>
                              </w:r>
                              <w:proofErr w:type="spellStart"/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satınalma</w:t>
                              </w:r>
                              <w:proofErr w:type="spellEnd"/>
                              <w:r w:rsidRPr="00C4752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birimine gönderilmesi</w:t>
                              </w:r>
                            </w:p>
                          </w:txbxContent>
                        </v:textbox>
                      </v:shape>
                      <v:shape id="Akış Çizelgesi: İşlem 15" style="position:absolute;left:1238;top:32766;width:5620;height:2667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">
                        <v:textbox>
                          <w:txbxContent>
                            <w:p w:rsidR="009F5CCE" w:rsidP="009F5CCE" w:rsidRDefault="009F5CCE" w14:paraId="6CFA4306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6" style="position:absolute;left:17516;top:32385;width:6890;height:2667;visibility:visible;mso-wrap-style:square;v-text-anchor:middle" o:spid="_x0000_s1034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">
                        <v:textbox>
                          <w:txbxContent>
                            <w:p w:rsidR="009F5CCE" w:rsidP="009F5CCE" w:rsidRDefault="009F5CCE" w14:paraId="4EC35B9F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Akış Çizelgesi: İşlem 17" style="position:absolute;left:4848;top:66846;width:5899;height:2857;visibility:visible;mso-wrap-style:square;v-text-anchor:middle" o:spid="_x0000_s1035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>
                        <v:textbox>
                          <w:txbxContent>
                            <w:p w:rsidR="009F5CCE" w:rsidP="009F5CCE" w:rsidRDefault="009F5CCE" w14:paraId="63622753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9" style="position:absolute;left:17135;top:65712;width:6890;height:2858;visibility:visible;mso-wrap-style:square;v-text-anchor:middle" o:spid="_x0000_s1036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">
                        <v:textbox>
                          <w:txbxContent>
                            <w:p w:rsidR="009F5CCE" w:rsidP="009F5CCE" w:rsidRDefault="009F5CCE" w14:paraId="5107ACE9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Düz Ok Bağlayıcısı 22" style="position:absolute;left:13416;top:8808;width:14;height:3466;flip:x;visibility:visible;mso-wrap-style:square" o:spid="_x0000_s1037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">
                        <v:stroke joinstyle="miter" endarrow="block"/>
                      </v:shape>
                      <v:shape id="Düz Ok Bağlayıcısı 23" style="position:absolute;left:13726;top:17621;width:0;height:4096;visibility:visible;mso-wrap-style:square" o:spid="_x0000_s1038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cCwgAAANsAAAAPAAAAZHJzL2Rvd25yZXYueG1sRI9Pi8Iw&#10;FMTvwn6H8Ba8aWoF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CjJRcCwgAAANsAAAAPAAAA&#10;AAAAAAAAAAAAAAcCAABkcnMvZG93bnJldi54bWxQSwUGAAAAAAMAAwC3AAAA9gIAAAAA&#10;">
                        <v:stroke joinstyle="miter" endarrow="block"/>
                      </v:shape>
                      <v:shape id="Düz Ok Bağlayıcısı 24" style="position:absolute;left:13631;top:32766;width:0;height:6772;visibility:visible;mso-wrap-style:square" o:spid="_x0000_s1039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>
                        <v:stroke joinstyle="miter" endarrow="block"/>
                      </v:shape>
                      <v:shape id="Düz Ok Bağlayıcısı 28" style="position:absolute;left:13631;top:49149;width:95;height:3905;flip:x;visibility:visible;mso-wrap-style:square" o:spid="_x0000_s1040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">
                        <v:stroke joinstyle="miter" endarrow="block"/>
                      </v:shape>
                      <v:shape id="Düz Ok Bağlayıcısı 29" style="position:absolute;left:13430;top:64008;width:0;height:6267;visibility:visible;mso-wrap-style:square" o:spid="_x0000_s1041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">
                        <v:stroke joinstyle="miter" endarrow="block"/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30" style="position:absolute;left:20016;top:27531;width:5133;height:4935;rotation:90;visibility:visible;mso-wrap-style:square" o:spid="_x0000_s1042" filled="t" fillcolor="white [3201]" strokecolor="black [3200]" strokeweight="1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">
                        <v:stroke endarrow="block"/>
                      </v:shape>
                      <v:shape id="Düz Ok Bağlayıcısı 33" style="position:absolute;left:24406;top:33813;width:2190;height:0;visibility:visible;mso-wrap-style:square" o:spid="_x0000_s1043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HfwQAAANsAAAAPAAAAZHJzL2Rvd25yZXYueG1sRI/NqsIw&#10;FIT3gu8QjuBOUxXk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Cb8gd/BAAAA2wAAAA8AAAAA&#10;AAAAAAAAAAAABwIAAGRycy9kb3ducmV2LnhtbFBLBQYAAAAAAwADALcAAAD1AgAAAAA=&#10;">
                        <v:stroke joinstyle="miter" endarrow="block"/>
                      </v:shape>
                      <v:shape id="Bağlayıcı: Dirsek 47" style="position:absolute;left:19165;top:60851;width:6276;height:3445;rotation:90;visibility:visible;mso-wrap-style:square" o:spid="_x0000_s1044" filled="t" fillcolor="white [3201]" strokecolor="black [3200]" strokeweight="1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">
                        <v:stroke endarrow="block"/>
                      </v:shape>
                      <v:shape id="Düz Ok Bağlayıcısı 48" style="position:absolute;left:24025;top:67341;width:2835;height:0;visibility:visible;mso-wrap-style:square" o:spid="_x0000_s1045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DT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cF5g08AAAADbAAAADwAAAAAA&#10;AAAAAAAAAAAHAgAAZHJzL2Rvd25yZXYueG1sUEsFBgAAAAADAAMAtwAAAPQCAAAAAA==&#10;">
                        <v:stroke joinstyle="miter"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1BD6ABD5" w14:textId="77777777">
            <w:pPr>
              <w:pStyle w:val="NormalWeb"/>
              <w:jc w:val="both"/>
              <w:rPr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</w:t>
            </w:r>
            <w:proofErr w:type="spellStart"/>
            <w:r w:rsidRPr="00A61B13">
              <w:rPr>
                <w:sz w:val="20"/>
                <w:szCs w:val="20"/>
              </w:rPr>
              <w:t>nun</w:t>
            </w:r>
            <w:proofErr w:type="spellEnd"/>
            <w:r w:rsidRPr="00A61B13">
              <w:rPr>
                <w:sz w:val="20"/>
                <w:szCs w:val="20"/>
              </w:rPr>
              <w:t xml:space="preserve"> 22-d maddesi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EAFD64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</w:t>
            </w:r>
            <w:proofErr w:type="gramStart"/>
            <w:r>
              <w:rPr>
                <w:sz w:val="20"/>
                <w:szCs w:val="20"/>
              </w:rPr>
              <w:t xml:space="preserve">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proofErr w:type="gramEnd"/>
            <w:r w:rsidRPr="004445C6">
              <w:rPr>
                <w:sz w:val="20"/>
                <w:szCs w:val="20"/>
              </w:rPr>
              <w:t xml:space="preserve"> </w:t>
            </w:r>
          </w:p>
          <w:p w:rsidRPr="004445C6" w:rsidR="009F5CCE" w:rsidP="009F5CCE" w:rsidRDefault="009F5CCE" w14:paraId="158AC02E" w14:textId="35F6232A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S)</w:t>
            </w:r>
          </w:p>
        </w:tc>
      </w:tr>
      <w:tr w:rsidRPr="004445C6" w:rsidR="009F5CCE" w:rsidTr="00403C8C" w14:paraId="6AE386D6" w14:textId="77777777">
        <w:trPr>
          <w:trHeight w:val="1268"/>
        </w:trPr>
        <w:tc>
          <w:tcPr>
            <w:tcW w:w="1696" w:type="dxa"/>
            <w:vMerge w:val="restart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75DA1F6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4BF4BF2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0756800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1C7986B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7D32314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099A9631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0A809E43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F5CCE" w:rsidP="009F5CCE" w:rsidRDefault="009F5CCE" w14:paraId="03441642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 xml:space="preserve">S üzerinden Gerçekleştirme Görevlisi tarafından kontrol </w:t>
            </w:r>
            <w:r>
              <w:rPr>
                <w:sz w:val="20"/>
                <w:szCs w:val="20"/>
              </w:rPr>
              <w:t>edilir.</w:t>
            </w:r>
          </w:p>
          <w:p w:rsidRPr="004445C6" w:rsidR="009F5CCE" w:rsidP="009F5CCE" w:rsidRDefault="009F5CCE" w14:paraId="66169201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7D998E0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</w:t>
            </w:r>
            <w:proofErr w:type="gramStart"/>
            <w:r>
              <w:rPr>
                <w:sz w:val="20"/>
                <w:szCs w:val="20"/>
              </w:rPr>
              <w:t xml:space="preserve">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proofErr w:type="gramEnd"/>
          </w:p>
          <w:p w:rsidR="009F5CCE" w:rsidP="009F5CCE" w:rsidRDefault="009F5CCE" w14:paraId="0AEC1AC4" w14:textId="7ABB46D7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</w:p>
          <w:p w:rsidR="009F5CCE" w:rsidP="009F5CCE" w:rsidRDefault="009F5CCE" w14:paraId="1ECB98FD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03B8D5D7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64F047DC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7101A9F2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67E19FC0" w14:textId="77777777">
            <w:pPr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55BA65E3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Pr="004445C6" w:rsidR="009F5CCE" w:rsidTr="00403C8C" w14:paraId="234EEF67" w14:textId="77777777">
        <w:trPr>
          <w:trHeight w:val="1267"/>
        </w:trPr>
        <w:tc>
          <w:tcPr>
            <w:tcW w:w="1696" w:type="dxa"/>
            <w:vMerge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35B8A39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0769E98D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0531711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F5CCE" w:rsidP="009F5CCE" w:rsidRDefault="009F5CCE" w14:paraId="54CC0892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İhtiyacın karşılanması için yeterli ödenek bulunmadığı harcama yetkilisine bildirilir, Strateji Daire Başkanlığına ödenek talep yazısı yazılır.</w:t>
            </w:r>
          </w:p>
          <w:p w:rsidRPr="00F827ED" w:rsidR="009F5CCE" w:rsidP="009F5CCE" w:rsidRDefault="009F5CCE" w14:paraId="3271AFFE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7E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4E796CC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4445C6" w:rsidR="009F5CCE" w:rsidTr="00403C8C" w14:paraId="49245A0A" w14:textId="77777777">
        <w:trPr>
          <w:trHeight w:val="2030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2643057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743608F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5802B7E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7B571B5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57C00E4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7DF08C6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10488BF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</w:t>
            </w:r>
            <w:proofErr w:type="gramStart"/>
            <w:r>
              <w:rPr>
                <w:sz w:val="20"/>
                <w:szCs w:val="20"/>
              </w:rPr>
              <w:t xml:space="preserve">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r>
              <w:rPr>
                <w:sz w:val="20"/>
                <w:szCs w:val="20"/>
              </w:rPr>
              <w:t>nde</w:t>
            </w:r>
            <w:proofErr w:type="gramEnd"/>
            <w:r w:rsidRPr="004445C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</w:t>
            </w:r>
            <w:r w:rsidRPr="004445C6">
              <w:rPr>
                <w:sz w:val="20"/>
                <w:szCs w:val="20"/>
              </w:rPr>
              <w:t>Gerçekleştirme Görevlisi</w:t>
            </w:r>
            <w:r>
              <w:rPr>
                <w:sz w:val="20"/>
                <w:szCs w:val="20"/>
              </w:rPr>
              <w:t xml:space="preserve">nce imzalanarak </w:t>
            </w:r>
            <w:r w:rsidRPr="004445C6">
              <w:rPr>
                <w:sz w:val="20"/>
                <w:szCs w:val="20"/>
              </w:rPr>
              <w:t>Harcama Yetkilisi</w:t>
            </w:r>
            <w:r>
              <w:rPr>
                <w:sz w:val="20"/>
                <w:szCs w:val="20"/>
              </w:rPr>
              <w:t xml:space="preserve">nin onayına </w:t>
            </w:r>
            <w:r w:rsidRPr="004445C6">
              <w:rPr>
                <w:sz w:val="20"/>
                <w:szCs w:val="20"/>
              </w:rPr>
              <w:t xml:space="preserve"> gönderilir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7BF529C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</w:t>
            </w:r>
            <w:proofErr w:type="gramStart"/>
            <w:r>
              <w:rPr>
                <w:sz w:val="20"/>
                <w:szCs w:val="20"/>
              </w:rPr>
              <w:t xml:space="preserve">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proofErr w:type="gramEnd"/>
            <w:r w:rsidRPr="004445C6">
              <w:rPr>
                <w:sz w:val="20"/>
                <w:szCs w:val="20"/>
              </w:rPr>
              <w:t xml:space="preserve"> </w:t>
            </w:r>
          </w:p>
          <w:p w:rsidRPr="004445C6" w:rsidR="009F5CCE" w:rsidP="009F5CCE" w:rsidRDefault="009F5CCE" w14:paraId="4A2D5BB7" w14:textId="641104E1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</w:tr>
      <w:tr w:rsidRPr="004445C6" w:rsidR="009F5CCE" w:rsidTr="00403C8C" w14:paraId="23558E31" w14:textId="77777777">
        <w:trPr>
          <w:trHeight w:val="1622"/>
        </w:trPr>
        <w:tc>
          <w:tcPr>
            <w:tcW w:w="1696" w:type="dxa"/>
            <w:vMerge w:val="restart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129F145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7BDB235D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20E8B2F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1A26F4F8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Pr="004445C6" w:rsidR="009F5CCE" w:rsidP="009F5CCE" w:rsidRDefault="009F5CCE" w14:paraId="639080E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9ADB0E0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5767597D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F5CCE" w:rsidP="009F5CCE" w:rsidRDefault="009F5CCE" w14:paraId="32E101A1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MYS sistemi</w:t>
            </w:r>
            <w:r w:rsidRPr="004445C6">
              <w:rPr>
                <w:sz w:val="20"/>
                <w:szCs w:val="20"/>
              </w:rPr>
              <w:t xml:space="preserve"> üzerinden </w:t>
            </w:r>
            <w:r>
              <w:rPr>
                <w:sz w:val="20"/>
                <w:szCs w:val="20"/>
              </w:rPr>
              <w:t xml:space="preserve">harcama onayı </w:t>
            </w:r>
            <w:r w:rsidRPr="004445C6">
              <w:rPr>
                <w:sz w:val="20"/>
                <w:szCs w:val="20"/>
              </w:rPr>
              <w:t>Harcama Yetkilisi tarafından kontrol edilerek onaylanır veya hata/eksiklik var ise iade edilir</w:t>
            </w:r>
            <w:r>
              <w:rPr>
                <w:sz w:val="20"/>
                <w:szCs w:val="20"/>
              </w:rPr>
              <w:t>.</w:t>
            </w:r>
          </w:p>
          <w:p w:rsidRPr="004445C6" w:rsidR="009F5CCE" w:rsidP="009F5CCE" w:rsidRDefault="009F5CCE" w14:paraId="7D084292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tDash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2A99FB5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 </w:t>
            </w:r>
            <w:proofErr w:type="gramStart"/>
            <w:r>
              <w:rPr>
                <w:sz w:val="20"/>
                <w:szCs w:val="20"/>
              </w:rPr>
              <w:t xml:space="preserve">Yönetim </w:t>
            </w:r>
            <w:r w:rsidRPr="004445C6">
              <w:rPr>
                <w:sz w:val="20"/>
                <w:szCs w:val="20"/>
              </w:rPr>
              <w:t xml:space="preserve"> Sistemi</w:t>
            </w:r>
            <w:proofErr w:type="gramEnd"/>
            <w:r w:rsidRPr="004445C6">
              <w:rPr>
                <w:sz w:val="20"/>
                <w:szCs w:val="20"/>
              </w:rPr>
              <w:t xml:space="preserve"> </w:t>
            </w:r>
          </w:p>
          <w:p w:rsidRPr="004445C6" w:rsidR="009F5CCE" w:rsidP="009F5CCE" w:rsidRDefault="009F5CCE" w14:paraId="40EEC703" w14:textId="075031FA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MY</w:t>
            </w:r>
            <w:r w:rsidRPr="004445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</w:tc>
      </w:tr>
      <w:tr w:rsidRPr="004445C6" w:rsidR="009F5CCE" w:rsidTr="00403C8C" w14:paraId="20E245EE" w14:textId="77777777">
        <w:trPr>
          <w:trHeight w:val="1267"/>
        </w:trPr>
        <w:tc>
          <w:tcPr>
            <w:tcW w:w="1696" w:type="dxa"/>
            <w:vMerge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243CA7F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4603C6F4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19F468E4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F5CCE" w:rsidP="009F5CCE" w:rsidRDefault="009F5CCE" w14:paraId="5068BC08" w14:textId="77777777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İlgili personelce</w:t>
            </w:r>
            <w:r w:rsidRPr="00F827E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onay üzerindeki bilgiler </w:t>
            </w:r>
            <w:r w:rsidRPr="00F827ED">
              <w:rPr>
                <w:color w:val="000000"/>
                <w:sz w:val="20"/>
                <w:szCs w:val="20"/>
              </w:rPr>
              <w:t xml:space="preserve">kontrol edilir, hata/eksiklikler düzeltilerek </w:t>
            </w:r>
            <w:r>
              <w:rPr>
                <w:sz w:val="20"/>
                <w:szCs w:val="20"/>
              </w:rPr>
              <w:t>MY</w:t>
            </w:r>
            <w:r w:rsidRPr="00F827ED">
              <w:rPr>
                <w:sz w:val="20"/>
                <w:szCs w:val="20"/>
              </w:rPr>
              <w:t>S üzerinden</w:t>
            </w:r>
            <w:r>
              <w:rPr>
                <w:sz w:val="20"/>
                <w:szCs w:val="20"/>
              </w:rPr>
              <w:t xml:space="preserve"> </w:t>
            </w:r>
            <w:r w:rsidRPr="009836D0">
              <w:rPr>
                <w:sz w:val="18"/>
                <w:szCs w:val="18"/>
              </w:rPr>
              <w:t>Gerçekleştirme Görevlisine tekrar gönderilir</w:t>
            </w:r>
            <w:r>
              <w:rPr>
                <w:sz w:val="18"/>
                <w:szCs w:val="18"/>
              </w:rPr>
              <w:t>.</w:t>
            </w:r>
            <w:r w:rsidRPr="009836D0">
              <w:rPr>
                <w:sz w:val="18"/>
                <w:szCs w:val="18"/>
              </w:rPr>
              <w:t xml:space="preserve"> </w:t>
            </w:r>
          </w:p>
          <w:p w:rsidR="009F5CCE" w:rsidP="009F5CCE" w:rsidRDefault="009F5CCE" w14:paraId="5D026A8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6D0">
              <w:rPr>
                <w:sz w:val="18"/>
                <w:szCs w:val="18"/>
              </w:rPr>
              <w:t xml:space="preserve"> </w:t>
            </w:r>
            <w:r w:rsidRPr="009836D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445C6" w:rsidR="009F5CCE" w:rsidP="009F5CCE" w:rsidRDefault="009F5CCE" w14:paraId="40BCAA6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9F5CCE" w:rsidTr="005923D4" w14:paraId="7F50A42D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05137650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Müdür</w:t>
            </w:r>
          </w:p>
          <w:p w:rsidR="009F5CCE" w:rsidP="009F5CCE" w:rsidRDefault="009F5CCE" w14:paraId="56AE92B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02400E9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6E7B831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36BC400A" w14:textId="13615FA8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6EF199EB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6B55E752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F5CCE" w:rsidP="009F5CCE" w:rsidRDefault="009F5CCE" w14:paraId="59981838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Pr="008856D5" w:rsidR="009F5CCE" w:rsidP="009F5CCE" w:rsidRDefault="009F5CCE" w14:paraId="3AE5F7AF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Piyasa fiyat araştırma tutanağı görevli personeller tarafından imzalanır</w:t>
            </w:r>
          </w:p>
          <w:p w:rsidR="009F5CCE" w:rsidP="009F5CCE" w:rsidRDefault="009F5CCE" w14:paraId="235BB82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F5CCE" w:rsidP="009F5CCE" w:rsidRDefault="009F5CCE" w14:paraId="45AAC7D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10B4D098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03B30694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43C1DD39" w14:textId="061007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</w:tr>
      <w:tr w:rsidR="009F5CCE" w:rsidTr="005923D4" w14:paraId="2505148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199F671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13433DB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15A282B3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167CC6E0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53B755B2" w14:textId="4BE63B8B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3B5F778A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5879B5DC" w14:textId="2FFA9CA5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Piyasa fiyat araştırması yapmakla </w:t>
            </w:r>
            <w:proofErr w:type="gramStart"/>
            <w:r>
              <w:rPr>
                <w:color w:val="000000"/>
                <w:sz w:val="20"/>
                <w:szCs w:val="20"/>
              </w:rPr>
              <w:t>görevlendirilen  personeller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3C537A05" w14:textId="77777777">
            <w:pPr>
              <w:jc w:val="center"/>
              <w:rPr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</w:t>
            </w:r>
            <w:proofErr w:type="spellStart"/>
            <w:r w:rsidRPr="00A61B13">
              <w:rPr>
                <w:sz w:val="20"/>
                <w:szCs w:val="20"/>
              </w:rPr>
              <w:t>nun</w:t>
            </w:r>
            <w:proofErr w:type="spellEnd"/>
            <w:r w:rsidRPr="00A61B13">
              <w:rPr>
                <w:sz w:val="20"/>
                <w:szCs w:val="20"/>
              </w:rPr>
              <w:t xml:space="preserve"> 22-d maddesi</w:t>
            </w:r>
          </w:p>
          <w:p w:rsidR="009F5CCE" w:rsidP="005923D4" w:rsidRDefault="009F5CCE" w14:paraId="75921E6B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56C5D295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0A316BAD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03857DA9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2EC1694B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504292C3" w14:textId="33326109">
            <w:pPr>
              <w:jc w:val="center"/>
              <w:rPr>
                <w:sz w:val="20"/>
                <w:szCs w:val="20"/>
              </w:rPr>
            </w:pPr>
          </w:p>
        </w:tc>
      </w:tr>
      <w:tr w:rsidR="009F5CCE" w:rsidTr="005923D4" w14:paraId="3CE0CD7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5A8717DD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0BAB675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49A8E16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6EDB1F7A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4EF0BEFB" w14:textId="675371F8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04DB716A" w14:textId="14DB549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 wp14:editId="72E2D5B3" wp14:anchorId="3D48FD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-2532380</wp:posOffset>
                      </wp:positionV>
                      <wp:extent cx="2687320" cy="7914640"/>
                      <wp:effectExtent l="0" t="0" r="0" b="0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" name="Akış Çizelgesi: İşlem 45"/>
                              <wps:cNvSpPr/>
                              <wps:spPr>
                                <a:xfrm>
                                  <a:off x="68682" y="2669650"/>
                                  <a:ext cx="2494280" cy="5048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8509DB" w:rsidRDefault="009F5CCE" w14:paraId="77A3BA1B" w14:textId="7777777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Doğrudan temin sonuç onay belgesi düzenlenerek gerçekleştirme görevlisi ve harcama yetkilisine imzaya gönderilir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Düz Ok Bağlayıcısı 53"/>
                              <wps:cNvCnPr>
                                <a:endCxn id="45" idx="0"/>
                              </wps:cNvCnPr>
                              <wps:spPr>
                                <a:xfrm>
                                  <a:off x="1334555" y="2220142"/>
                                  <a:ext cx="0" cy="4495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" name="Düz Ok Bağlayıcısı 54"/>
                              <wps:cNvCnPr/>
                              <wps:spPr>
                                <a:xfrm>
                                  <a:off x="1334555" y="3174475"/>
                                  <a:ext cx="0" cy="4545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2" name="Akış Çizelgesi: İşlem 32"/>
                              <wps:cNvSpPr/>
                              <wps:spPr>
                                <a:xfrm>
                                  <a:off x="54610" y="523875"/>
                                  <a:ext cx="2531745" cy="63817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50250A" w:rsidRDefault="009F5CCE" w14:paraId="0EC5E0C1" w14:textId="7777777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Görevlendirilen personeller tarafından araştırma sonucunda fiyat teklifleri toplanarak piyasa fiyat araştırma tutanağı düzenlenir.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Akış Çizelgesi: İşlem 36"/>
                              <wps:cNvSpPr/>
                              <wps:spPr>
                                <a:xfrm>
                                  <a:off x="27600" y="3609975"/>
                                  <a:ext cx="2494280" cy="694351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3C3C8F" w:rsidRDefault="009F5CCE" w14:paraId="4BE6AC01" w14:textId="77777777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Sonuç onay belgesi imzalanarak onaylandıktan sonra yüklenici firmaya bilgi verilir.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Düz Ok Bağlayıcısı 55"/>
                              <wps:cNvCnPr/>
                              <wps:spPr>
                                <a:xfrm>
                                  <a:off x="1333160" y="1000126"/>
                                  <a:ext cx="0" cy="4489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7" name="Düz Ok Bağlayıcısı 57"/>
                              <wps:cNvCnPr/>
                              <wps:spPr>
                                <a:xfrm>
                                  <a:off x="1266825" y="4304326"/>
                                  <a:ext cx="0" cy="314324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Dikdörtgen 10"/>
                              <wps:cNvSpPr/>
                              <wps:spPr>
                                <a:xfrm>
                                  <a:off x="200025" y="1438275"/>
                                  <a:ext cx="2286000" cy="78186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CCE" w:rsidP="009F5CCE" w:rsidRDefault="009F5CCE" w14:paraId="45CE94EF" w14:textId="2F719C58">
                                    <w:pPr>
                                      <w:jc w:val="center"/>
                                    </w:pPr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En ekonomik </w:t>
                                    </w:r>
                                    <w:proofErr w:type="gramStart"/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teklif 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esasına</w:t>
                                    </w:r>
                                    <w:proofErr w:type="gramEnd"/>
                                    <w:r w:rsidRPr="00C23CF2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göre alımın yapılacağı firma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 belirlenir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9" style="position:absolute;margin-left:.1pt;margin-top:-199.4pt;width:211.6pt;height:623.2pt;z-index:251672576;mso-width-relative:margin;mso-height-relative:margin" coordsize="26873,79146" o:spid="_x0000_s1046" editas="canvas" w14:anchorId="3D48FD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">
                      <v:shape id="_x0000_s1047" style="position:absolute;width:26873;height:79146;visibility:visible;mso-wrap-style:square" type="#_x0000_t75">
                        <v:fill o:detectmouseclick="t"/>
                        <v:path o:connecttype="none"/>
                      </v:shape>
                      <v:shape id="Akış Çizelgesi: İşlem 45" style="position:absolute;left:686;top:26696;width:24943;height:5048;visibility:visible;mso-wrap-style:square;v-text-anchor:middle" o:spid="_x0000_s1048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7R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YPoC1y/pB8jlBQAA//8DAFBLAQItABQABgAIAAAAIQDb4fbL7gAAAIUBAAATAAAAAAAAAAAA&#10;AAAAAAAAAABbQ29udGVudF9UeXBlc10ueG1sUEsBAi0AFAAGAAgAAAAhAFr0LFu/AAAAFQEAAAsA&#10;AAAAAAAAAAAAAAAAHwEAAF9yZWxzLy5yZWxzUEsBAi0AFAAGAAgAAAAhADGWjtHEAAAA2wAAAA8A&#10;AAAAAAAAAAAAAAAABwIAAGRycy9kb3ducmV2LnhtbFBLBQYAAAAAAwADALcAAAD4AgAAAAA=&#10;">
                        <v:textbox>
                          <w:txbxContent>
                            <w:p w:rsidR="009F5CCE" w:rsidP="008509DB" w:rsidRDefault="009F5CCE" w14:paraId="77A3BA1B" w14:textId="7777777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Doğrudan temin sonuç onay belgesi düzenlenerek gerçekleştirme görevlisi ve harcama yetkilisine imzaya gönderilir </w:t>
                              </w:r>
                            </w:p>
                          </w:txbxContent>
                        </v:textbox>
                      </v:shape>
                      <v:shape id="Düz Ok Bağlayıcısı 53" style="position:absolute;left:13345;top:22201;width:0;height:4495;visibility:visible;mso-wrap-style:square" o:spid="_x0000_s1049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R/wgAAANsAAAAPAAAAZHJzL2Rvd25yZXYueG1sRI9Bi8Iw&#10;FITvwv6H8Ba8aaqi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D7I2R/wgAAANsAAAAPAAAA&#10;AAAAAAAAAAAAAAcCAABkcnMvZG93bnJldi54bWxQSwUGAAAAAAMAAwC3AAAA9gIAAAAA&#10;">
                        <v:stroke joinstyle="miter" endarrow="block"/>
                      </v:shape>
                      <v:shape id="Düz Ok Bağlayıcısı 54" style="position:absolute;left:13345;top:31744;width:0;height:4546;visibility:visible;mso-wrap-style:square" o:spid="_x0000_s1050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>
                        <v:stroke joinstyle="miter" endarrow="block"/>
                      </v:shape>
                      <v:shape id="Akış Çizelgesi: İşlem 32" style="position:absolute;left:546;top:5238;width:25317;height:6382;visibility:visible;mso-wrap-style:square;v-text-anchor:middle" o:spid="_x0000_s105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XY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eJrB35f0A+T6FwAA//8DAFBLAQItABQABgAIAAAAIQDb4fbL7gAAAIUBAAATAAAAAAAAAAAA&#10;AAAAAAAAAABbQ29udGVudF9UeXBlc10ueG1sUEsBAi0AFAAGAAgAAAAhAFr0LFu/AAAAFQEAAAsA&#10;AAAAAAAAAAAAAAAAHwEAAF9yZWxzLy5yZWxzUEsBAi0AFAAGAAgAAAAhAOZ5ZdjEAAAA2wAAAA8A&#10;AAAAAAAAAAAAAAAABwIAAGRycy9kb3ducmV2LnhtbFBLBQYAAAAAAwADALcAAAD4AgAAAAA=&#10;">
                        <v:textbox>
                          <w:txbxContent>
                            <w:p w:rsidR="009F5CCE" w:rsidP="0050250A" w:rsidRDefault="009F5CCE" w14:paraId="0EC5E0C1" w14:textId="7777777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Görevlendirilen personeller tarafından araştırma sonucunda fiyat teklifleri toplanarak piyasa fiyat araştırma tutanağı düzenlenir.</w:t>
                              </w:r>
                            </w:p>
                          </w:txbxContent>
                        </v:textbox>
                      </v:shape>
                      <v:shape id="Akış Çizelgesi: İşlem 36" style="position:absolute;left:276;top:36099;width:24942;height:6944;visibility:visible;mso-wrap-style:square;v-text-anchor:middle" o:spid="_x0000_s1052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">
                        <v:textbox>
                          <w:txbxContent>
                            <w:p w:rsidR="009F5CCE" w:rsidP="003C3C8F" w:rsidRDefault="009F5CCE" w14:paraId="4BE6AC01" w14:textId="7777777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Sonuç onay belgesi imzalanarak onaylandıktan sonra yüklenici firmaya bilgi verilir. </w:t>
                              </w:r>
                            </w:p>
                          </w:txbxContent>
                        </v:textbox>
                      </v:shape>
                      <v:shape id="Düz Ok Bağlayıcısı 55" style="position:absolute;left:13331;top:10001;width:0;height:4489;visibility:visible;mso-wrap-style:square" o:spid="_x0000_s1053" filled="t" fillcolor="white [3201]" strokecolor="black [3200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mQwQAAANsAAAAPAAAAZHJzL2Rvd25yZXYueG1sRI/NqsIw&#10;FIT3gu8QjuBOUwXl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BuGWZDBAAAA2wAAAA8AAAAA&#10;AAAAAAAAAAAABwIAAGRycy9kb3ducmV2LnhtbFBLBQYAAAAAAwADALcAAAD1AgAAAAA=&#10;">
                        <v:stroke joinstyle="miter" endarrow="block"/>
                      </v:shape>
                      <v:shape id="Düz Ok Bağlayıcısı 57" style="position:absolute;left:12668;top:43043;width:0;height:3143;visibility:visible;mso-wrap-style:square" o:spid="_x0000_s1054" filled="t" fillcolor="window" strokecolor="windowText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">
                        <v:stroke joinstyle="miter" endarrow="block"/>
                      </v:shape>
                      <v:rect id="Dikdörtgen 10" style="position:absolute;left:2000;top:14382;width:22860;height:7819;visibility:visible;mso-wrap-style:square;v-text-anchor:middle" o:spid="_x0000_s1055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>
                        <v:textbox>
                          <w:txbxContent>
                            <w:p w:rsidR="009F5CCE" w:rsidP="009F5CCE" w:rsidRDefault="009F5CCE" w14:paraId="45CE94EF" w14:textId="2F719C58">
                              <w:pPr>
                                <w:jc w:val="center"/>
                              </w:pPr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En ekonomik </w:t>
                              </w:r>
                              <w:proofErr w:type="gramStart"/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teklif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esasına</w:t>
                              </w:r>
                              <w:proofErr w:type="gramEnd"/>
                              <w:r w:rsidRPr="00C23CF2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göre alımın yapılacağı firma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belirlenir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719A94E5" w14:textId="217F62B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Doğrudan temin sonuç onay belgesi ekine piyasa fiyat araştırma tutanağı </w:t>
            </w:r>
            <w:proofErr w:type="gramStart"/>
            <w:r>
              <w:rPr>
                <w:sz w:val="20"/>
                <w:szCs w:val="20"/>
              </w:rPr>
              <w:t xml:space="preserve">eklenerek </w:t>
            </w:r>
            <w:r>
              <w:rPr>
                <w:color w:val="000000"/>
                <w:sz w:val="18"/>
                <w:szCs w:val="18"/>
              </w:rPr>
              <w:t xml:space="preserve"> gerçekleştirme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görevlisi ve harcama yetkilisine imzaya gönderilir.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524F0788" w14:textId="2EFB33F1">
            <w:pPr>
              <w:jc w:val="center"/>
              <w:rPr>
                <w:color w:val="000000"/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</w:t>
            </w:r>
            <w:proofErr w:type="spellStart"/>
            <w:r w:rsidRPr="00A61B13">
              <w:rPr>
                <w:sz w:val="20"/>
                <w:szCs w:val="20"/>
              </w:rPr>
              <w:t>nun</w:t>
            </w:r>
            <w:proofErr w:type="spellEnd"/>
            <w:r w:rsidRPr="00A61B13">
              <w:rPr>
                <w:sz w:val="20"/>
                <w:szCs w:val="20"/>
              </w:rPr>
              <w:t xml:space="preserve"> 22-d maddesi</w:t>
            </w:r>
          </w:p>
        </w:tc>
      </w:tr>
      <w:tr w:rsidR="009F5CCE" w:rsidTr="005923D4" w14:paraId="2F34D85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0A3BCDBB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3350230D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245D725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2FF7DABB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17362425" w14:textId="528F061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F5CCE" w:rsidP="009F5CCE" w:rsidRDefault="009F5CCE" w14:paraId="13156CD8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7FD664C" w14:textId="76046B2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Alımın yapılacağı yüklenici firmaya söz konusu </w:t>
            </w:r>
            <w:proofErr w:type="spellStart"/>
            <w:r>
              <w:rPr>
                <w:sz w:val="20"/>
                <w:szCs w:val="20"/>
              </w:rPr>
              <w:t>satınalma</w:t>
            </w:r>
            <w:proofErr w:type="spellEnd"/>
            <w:r>
              <w:rPr>
                <w:sz w:val="20"/>
                <w:szCs w:val="20"/>
              </w:rPr>
              <w:t xml:space="preserve"> işinin kendilerine kaldığı </w:t>
            </w:r>
            <w:proofErr w:type="gramStart"/>
            <w:r>
              <w:rPr>
                <w:sz w:val="20"/>
                <w:szCs w:val="20"/>
              </w:rPr>
              <w:t>hakkında  bilgi</w:t>
            </w:r>
            <w:proofErr w:type="gramEnd"/>
            <w:r>
              <w:rPr>
                <w:sz w:val="20"/>
                <w:szCs w:val="20"/>
              </w:rPr>
              <w:t xml:space="preserve"> verilir.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0F4A448F" w14:textId="228ED53D">
            <w:pPr>
              <w:jc w:val="center"/>
              <w:rPr>
                <w:color w:val="000000"/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</w:t>
            </w:r>
            <w:proofErr w:type="spellStart"/>
            <w:r w:rsidRPr="00A61B13">
              <w:rPr>
                <w:sz w:val="20"/>
                <w:szCs w:val="20"/>
              </w:rPr>
              <w:t>nun</w:t>
            </w:r>
            <w:proofErr w:type="spellEnd"/>
            <w:r w:rsidRPr="00A61B13">
              <w:rPr>
                <w:sz w:val="20"/>
                <w:szCs w:val="20"/>
              </w:rPr>
              <w:t xml:space="preserve"> 22-d maddesi</w:t>
            </w:r>
          </w:p>
        </w:tc>
      </w:tr>
      <w:tr w:rsidR="009F5CCE" w:rsidTr="005923D4" w14:paraId="22ABC84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53E93EC7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361A286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248C64D6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39053DC9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195CA33A" w14:textId="19200BE8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5923D4" w14:paraId="11EEBA32" w14:textId="0EA568D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082911F" wp14:anchorId="2BD0234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1113790</wp:posOffset>
                      </wp:positionV>
                      <wp:extent cx="590550" cy="21907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CCE" w:rsidP="008E5D63" w:rsidRDefault="009F5CCE" w14:paraId="7D758C7C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15.1pt;margin-top:87.7pt;width:46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" w14:anchorId="2BD02346">
                      <v:textbox>
                        <w:txbxContent>
                          <w:p w:rsidR="009F5CCE" w:rsidP="008E5D63" w:rsidRDefault="009F5CCE" w14:paraId="7D758C7C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25BDC41" wp14:anchorId="13BBE167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704215</wp:posOffset>
                      </wp:positionV>
                      <wp:extent cx="238125" cy="390525"/>
                      <wp:effectExtent l="76200" t="0" r="9525" b="47625"/>
                      <wp:wrapNone/>
                      <wp:docPr id="5" name="Bağlayıcı: Dirs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390525"/>
                              </a:xfrm>
                              <a:prstGeom prst="bentConnector4">
                                <a:avLst>
                                  <a:gd name="adj1" fmla="val 4261"/>
                                  <a:gd name="adj2" fmla="val 590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5" coordsize="21600,21600" o:oned="t" filled="f" o:spt="35" adj="10800,10800" path="m,l@0,0@0@1,21600@1,21600,21600e" w14:anchorId="26137FD3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fillok="f" arrowok="t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Bağlayıcı: Dirsek 5" style="position:absolute;margin-left:173.35pt;margin-top:55.45pt;width:18.75pt;height:30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5" adj="920,1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AEB510F" wp14:anchorId="32D23459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1225550</wp:posOffset>
                      </wp:positionV>
                      <wp:extent cx="283210" cy="0"/>
                      <wp:effectExtent l="0" t="76200" r="2159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98.7pt;margin-top:96.5pt;width:22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" w14:anchorId="421DDE41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1A16BE0" wp14:anchorId="3A426C5D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1123950</wp:posOffset>
                      </wp:positionV>
                      <wp:extent cx="688975" cy="228600"/>
                      <wp:effectExtent l="0" t="0" r="1587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CCE" w:rsidP="008E5D63" w:rsidRDefault="009F5CCE" w14:paraId="603DF97C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40.35pt;margin-top:88.5pt;width:54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" w14:anchorId="3A426C5D">
                      <v:textbox>
                        <w:txbxContent>
                          <w:p w:rsidR="009F5CCE" w:rsidP="008E5D63" w:rsidRDefault="009F5CCE" w14:paraId="603DF97C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FF87785" wp14:anchorId="491A227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62865</wp:posOffset>
                      </wp:positionV>
                      <wp:extent cx="2619375" cy="1104900"/>
                      <wp:effectExtent l="19050" t="19050" r="28575" b="38100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1104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CCE" w:rsidP="00F57AEE" w:rsidRDefault="009F5CCE" w14:paraId="3B764A17" w14:textId="7777777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Firmaca muayene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için  teslim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edilen mal/hizmet şartlara uygun mu?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" style="position:absolute;margin-left:-2.15pt;margin-top:4.95pt;width:206.2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window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" w14:anchorId="491A227D">
                      <v:textbox>
                        <w:txbxContent>
                          <w:p w:rsidR="009F5CCE" w:rsidP="00F57AEE" w:rsidRDefault="009F5CCE" w14:paraId="3B764A17" w14:textId="7777777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Firmaca muayene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için  teslim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edilen mal/hizmet şartlara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5C974F90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İhtiyaç konusu mal/hizmet in eksiklikleri belirlenir ve firma yetkilisine eksikliklerin tamamlaması için bilgi verilir</w:t>
            </w:r>
          </w:p>
          <w:p w:rsidR="009F5CCE" w:rsidP="009F5CCE" w:rsidRDefault="009F5CCE" w14:paraId="0E69C6A4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174C299D" w14:textId="77777777">
            <w:pPr>
              <w:jc w:val="center"/>
              <w:rPr>
                <w:sz w:val="20"/>
                <w:szCs w:val="20"/>
              </w:rPr>
            </w:pPr>
            <w:r w:rsidRPr="00A61B13">
              <w:rPr>
                <w:sz w:val="20"/>
                <w:szCs w:val="20"/>
              </w:rPr>
              <w:t>4734 Sayılı K.İ.K.'</w:t>
            </w:r>
            <w:proofErr w:type="spellStart"/>
            <w:r w:rsidRPr="00A61B13">
              <w:rPr>
                <w:sz w:val="20"/>
                <w:szCs w:val="20"/>
              </w:rPr>
              <w:t>nun</w:t>
            </w:r>
            <w:proofErr w:type="spellEnd"/>
            <w:r w:rsidRPr="00A61B13">
              <w:rPr>
                <w:sz w:val="20"/>
                <w:szCs w:val="20"/>
              </w:rPr>
              <w:t xml:space="preserve"> 22-d maddesi</w:t>
            </w:r>
          </w:p>
          <w:p w:rsidR="009F5CCE" w:rsidP="005923D4" w:rsidRDefault="009F5CCE" w14:paraId="77FBC7F6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6FF659D2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42F04FD4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040EADC7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614BE0BA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126C87FA" w14:textId="77777777">
            <w:pPr>
              <w:jc w:val="center"/>
              <w:rPr>
                <w:sz w:val="20"/>
                <w:szCs w:val="20"/>
              </w:rPr>
            </w:pPr>
          </w:p>
          <w:p w:rsidR="009F5CCE" w:rsidP="005923D4" w:rsidRDefault="009F5CCE" w14:paraId="0AF63715" w14:textId="36F93B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5CCE" w:rsidTr="005923D4" w14:paraId="7C6FDAC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2A88EC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077B421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1EA32A40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74988E1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332EB5EA" w14:textId="1B8F4AEB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5923D4" w14:paraId="2205AA5A" w14:textId="3993B71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B922258" wp14:anchorId="5EFAAD0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-285750</wp:posOffset>
                      </wp:positionV>
                      <wp:extent cx="0" cy="400050"/>
                      <wp:effectExtent l="7620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99.8pt;margin-top:-22.5pt;width:0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C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" w14:anchorId="242B27FE">
                      <v:stroke joinstyle="miter" endarrow="block"/>
                    </v:shape>
                  </w:pict>
                </mc:Fallback>
              </mc:AlternateContent>
            </w:r>
            <w:r w:rsidR="009F5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BFB4747" wp14:anchorId="7D27693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85090</wp:posOffset>
                      </wp:positionV>
                      <wp:extent cx="2494280" cy="676275"/>
                      <wp:effectExtent l="0" t="0" r="2032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CCE" w:rsidP="00DD4E54" w:rsidRDefault="009F5CCE" w14:paraId="6339CEF1" w14:textId="7777777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Alımı yapılan ihtiyaçlar onay belgesinde belirlenmiş görevliler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tarafından  malın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/işin uygunluğunu kontrol eder ve muayene kesin kabul tutanağı imzalanır.</w:t>
                                  </w:r>
                                </w:p>
                                <w:p w:rsidR="009F5CCE" w:rsidP="00DD4E54" w:rsidRDefault="009F5CCE" w14:paraId="3BC4EEE2" w14:textId="7777777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1.8pt;margin-top:6.7pt;width:196.4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9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" w14:anchorId="7D276930">
                      <v:textbox>
                        <w:txbxContent>
                          <w:p w:rsidR="009F5CCE" w:rsidP="00DD4E54" w:rsidRDefault="009F5CCE" w14:paraId="6339CEF1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Alımı yapılan ihtiyaçlar onay belgesinde belirlenmiş görevliler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tarafından  malın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/işin uygunluğunu kontrol eder ve muayene kesin kabul tutanağı imzalanır.</w:t>
                            </w:r>
                          </w:p>
                          <w:p w:rsidR="009F5CCE" w:rsidP="00DD4E54" w:rsidRDefault="009F5CCE" w14:paraId="3BC4EEE2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4E64F817" w14:textId="6E27EE6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Firma faturayı düzenleyerek, fatura ve belirlenen limiti aşıyor ise vergi borcu yoktur yazısını idareye teslim eder.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5923D4" w:rsidRDefault="009F5CCE" w14:paraId="128E6971" w14:textId="0CF18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Yönetim Harcama Belgeleri Yönetmeliği</w:t>
            </w:r>
          </w:p>
        </w:tc>
      </w:tr>
      <w:tr w:rsidR="009F5CCE" w:rsidTr="005923D4" w14:paraId="3E164C2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21EA5DEA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9F5CCE" w:rsidP="009F5CCE" w:rsidRDefault="009F5CCE" w14:paraId="37219BDF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1F6586E4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9F5CCE" w:rsidP="009F5CCE" w:rsidRDefault="009F5CCE" w14:paraId="14F49A3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F5CCE" w:rsidP="009F5CCE" w:rsidRDefault="009F5CCE" w14:paraId="6A29167A" w14:textId="06CE05F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5923D4" w14:paraId="45502ED8" w14:textId="274B8D5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4381046" wp14:anchorId="25F8AF4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-82550</wp:posOffset>
                      </wp:positionV>
                      <wp:extent cx="0" cy="314325"/>
                      <wp:effectExtent l="76200" t="0" r="57150" b="4762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8" style="position:absolute;margin-left:97.25pt;margin-top:-6.5pt;width:0;height:2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" w14:anchorId="77D6E404">
                      <v:stroke joinstyle="miter" endarrow="block"/>
                    </v:shape>
                  </w:pict>
                </mc:Fallback>
              </mc:AlternateContent>
            </w:r>
            <w:r w:rsidR="009F5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3BB419F" wp14:anchorId="201BBDE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198120</wp:posOffset>
                      </wp:positionV>
                      <wp:extent cx="2494280" cy="676275"/>
                      <wp:effectExtent l="0" t="0" r="2032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CCE" w:rsidP="001028C6" w:rsidRDefault="009F5CCE" w14:paraId="28C73BC8" w14:textId="7777777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Düzenlenen fatura Mal alımlarında Taşınır işlem fişi düzenlenmesi için taşınır kayıt yetkilisine gönderilir ve TİF düzenlenir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style="position:absolute;margin-left:9.6pt;margin-top:15.6pt;width:196.4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0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" w14:anchorId="201BBDE4">
                      <v:textbox>
                        <w:txbxContent>
                          <w:p w:rsidR="009F5CCE" w:rsidP="001028C6" w:rsidRDefault="009F5CCE" w14:paraId="28C73BC8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Düzenlenen fatura Mal alımlarında Taşınır işlem fişi düzenlenmesi için taşınır kayıt yetkilisine gönderilir ve TİF düzenlenir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F5CCE" w:rsidP="009F5CCE" w:rsidRDefault="009F5CCE" w14:paraId="3021FD38" w14:textId="29B48F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Taşınır kayıt yetkilisince Taşınır İşlem Fişi düzenlenir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:rsidR="005923D4" w:rsidP="005923D4" w:rsidRDefault="005923D4" w14:paraId="6B8D98A4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6B083771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0AE91D9F" w14:textId="77777777">
            <w:pPr>
              <w:rPr>
                <w:sz w:val="20"/>
                <w:szCs w:val="20"/>
              </w:rPr>
            </w:pPr>
          </w:p>
          <w:p w:rsidR="005923D4" w:rsidP="005923D4" w:rsidRDefault="009F5CCE" w14:paraId="705A2D19" w14:textId="0B6FF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  <w:p w:rsidR="005923D4" w:rsidP="005923D4" w:rsidRDefault="005923D4" w14:paraId="19463015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43C54048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22FC24A3" w14:textId="34AF4A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23D4" w:rsidTr="005923D4" w14:paraId="5050EB9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4EAE2D20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Müdür</w:t>
            </w:r>
          </w:p>
          <w:p w:rsidR="005923D4" w:rsidP="005923D4" w:rsidRDefault="005923D4" w14:paraId="0B060CC7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0224F435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5923D4" w:rsidP="005923D4" w:rsidRDefault="005923D4" w14:paraId="5EB9346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4C739C22" w14:textId="021D02A9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0A39A47D" w14:textId="5E1D710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67E75018" wp14:anchorId="2A85EB5E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796290</wp:posOffset>
                      </wp:positionV>
                      <wp:extent cx="0" cy="276225"/>
                      <wp:effectExtent l="76200" t="0" r="57150" b="47625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9" style="position:absolute;margin-left:104.75pt;margin-top:62.7pt;width:0;height:21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" w14:anchorId="638FA032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21D006F8" wp14:anchorId="065FBC8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210185</wp:posOffset>
                      </wp:positionV>
                      <wp:extent cx="2494280" cy="581025"/>
                      <wp:effectExtent l="0" t="0" r="2032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9B76E6" w:rsidRDefault="005923D4" w14:paraId="2C68509B" w14:textId="7777777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Düzenlenen TİF sonrası taşınır kayıt yetkilisi KBS den VİF oluştur MYS ye gönder tuşuna basarak MYS ne gönderir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4" style="position:absolute;margin-left:12.1pt;margin-top:16.55pt;width:196.4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1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" w14:anchorId="065FBC86">
                      <v:textbox>
                        <w:txbxContent>
                          <w:p w:rsidR="005923D4" w:rsidP="009B76E6" w:rsidRDefault="005923D4" w14:paraId="2C68509B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Düzenlenen TİF sonrası taşınır kayıt yetkilisi KBS den VİF oluştur MYS ye gönder tuşuna basarak MYS ne gönderir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6068049C" w14:textId="4A9A9E5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yetkilisince oluşturulan TİF, VİF oluştur MYS ye gönder tuşuna basarak MYS ye gönderir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1185AD2A" w14:textId="28B98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</w:t>
            </w:r>
          </w:p>
        </w:tc>
      </w:tr>
      <w:tr w:rsidR="005923D4" w:rsidTr="005923D4" w14:paraId="6C2D9EF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2D38522F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5923D4" w:rsidP="005923D4" w:rsidRDefault="005923D4" w14:paraId="64B590A4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247ACCEE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5923D4" w:rsidP="005923D4" w:rsidRDefault="005923D4" w14:paraId="161488C6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0EAE1582" w14:textId="2CCFE44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477BDD44" w14:textId="3D0590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24FA140A" wp14:anchorId="715EFCD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139065</wp:posOffset>
                      </wp:positionV>
                      <wp:extent cx="2494280" cy="685800"/>
                      <wp:effectExtent l="0" t="0" r="20320" b="19050"/>
                      <wp:wrapNone/>
                      <wp:docPr id="37" name="Akış Çizelgesi: İşle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685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017205" w:rsidRDefault="005923D4" w14:paraId="3E7460AA" w14:textId="7777777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MYS sisteminde ödeme emri oluşturularak imza için gerçekleştirme görevlisine ve harcama yetkilisine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7" style="position:absolute;margin-left:15.1pt;margin-top:10.95pt;width:196.4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2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" w14:anchorId="715EFCDD">
                      <v:textbox>
                        <w:txbxContent>
                          <w:p w:rsidR="005923D4" w:rsidP="00017205" w:rsidRDefault="005923D4" w14:paraId="3E7460AA" w14:textId="7777777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MYS sisteminde ödeme emri oluşturularak imza için gerçekleştirme görevlisine ve harcama yetkilisine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75E446A7" w14:textId="717576A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MYS de harcamalar sekmesi VİF listesinden VİF ile daha önce alınan harcama onayı ile ilişkilendirilir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308E5A7D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00497D71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7CA11844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285B5777" w14:textId="4B2CF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  <w:p w:rsidR="005923D4" w:rsidP="005923D4" w:rsidRDefault="005923D4" w14:paraId="47C3308A" w14:textId="77777777">
            <w:pPr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51776369" w14:textId="3A577228">
            <w:pPr>
              <w:jc w:val="center"/>
              <w:rPr>
                <w:sz w:val="20"/>
                <w:szCs w:val="20"/>
              </w:rPr>
            </w:pPr>
          </w:p>
        </w:tc>
      </w:tr>
      <w:tr w:rsidR="005923D4" w:rsidTr="005923D4" w14:paraId="265AFEBE" w14:textId="77777777">
        <w:trPr>
          <w:trHeight w:val="255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0BEB89E1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5923D4" w:rsidP="005923D4" w:rsidRDefault="005923D4" w14:paraId="661541D2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588B0142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5923D4" w:rsidP="005923D4" w:rsidRDefault="005923D4" w14:paraId="67BC375C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1C37D0CD" w14:textId="3AA4C45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543A1" w:rsidP="005923D4" w:rsidRDefault="005543A1" w14:paraId="35FBD736" w14:textId="7538F5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18CA7C86" wp14:anchorId="2814D7AB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9525</wp:posOffset>
                      </wp:positionV>
                      <wp:extent cx="0" cy="295275"/>
                      <wp:effectExtent l="76200" t="0" r="57150" b="4762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0" style="position:absolute;margin-left:106.9pt;margin-top:.75pt;width:0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" w14:anchorId="04DB0C63">
                      <v:stroke joinstyle="miter" endarrow="block"/>
                    </v:shape>
                  </w:pict>
                </mc:Fallback>
              </mc:AlternateContent>
            </w:r>
          </w:p>
          <w:p w:rsidR="005923D4" w:rsidP="005923D4" w:rsidRDefault="005923D4" w14:paraId="3E902DC6" w14:textId="378B473E">
            <w:pPr>
              <w:rPr>
                <w:noProof/>
              </w:rPr>
            </w:pPr>
          </w:p>
          <w:p w:rsidR="005923D4" w:rsidP="005923D4" w:rsidRDefault="005923D4" w14:paraId="24520D69" w14:textId="7BCCFBF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76B7F7B5" wp14:anchorId="2FBDD5DC">
                      <wp:simplePos x="0" y="0"/>
                      <wp:positionH relativeFrom="column">
                        <wp:posOffset>1349375</wp:posOffset>
                      </wp:positionH>
                      <wp:positionV relativeFrom="page">
                        <wp:posOffset>1278255</wp:posOffset>
                      </wp:positionV>
                      <wp:extent cx="0" cy="323850"/>
                      <wp:effectExtent l="76200" t="0" r="76200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3" style="position:absolute;margin-left:106.25pt;margin-top:100.65pt;width:0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" w14:anchorId="254F5570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57B0BA4" wp14:anchorId="452DCA87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479425</wp:posOffset>
                      </wp:positionV>
                      <wp:extent cx="304800" cy="361950"/>
                      <wp:effectExtent l="76200" t="0" r="19050" b="571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361950"/>
                              </a:xfrm>
                              <a:prstGeom prst="bentConnector4">
                                <a:avLst>
                                  <a:gd name="adj1" fmla="val 4261"/>
                                  <a:gd name="adj2" fmla="val 590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44" style="position:absolute;margin-left:180.1pt;margin-top:37.75pt;width:24pt;height:28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5" adj="920,1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" w14:anchorId="54E901C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7B8CBA06" wp14:anchorId="54C638A6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1060450</wp:posOffset>
                      </wp:positionV>
                      <wp:extent cx="283210" cy="0"/>
                      <wp:effectExtent l="0" t="76200" r="21590" b="952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1" style="position:absolute;margin-left:198.85pt;margin-top:83.5pt;width:22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" w14:anchorId="75BF742E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394258FF" wp14:anchorId="42CF8AEC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889000</wp:posOffset>
                      </wp:positionV>
                      <wp:extent cx="619125" cy="304800"/>
                      <wp:effectExtent l="0" t="0" r="28575" b="19050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BB011B" w:rsidRDefault="005923D4" w14:paraId="5E0C805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1" style="position:absolute;margin-left:151.6pt;margin-top:70pt;width:48.7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3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" w14:anchorId="42CF8AEC">
                      <v:textbox>
                        <w:txbxContent>
                          <w:p w:rsidR="005923D4" w:rsidP="00BB011B" w:rsidRDefault="005923D4" w14:paraId="5E0C805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6568403D" wp14:anchorId="3212E6D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934720</wp:posOffset>
                      </wp:positionV>
                      <wp:extent cx="589915" cy="314325"/>
                      <wp:effectExtent l="0" t="0" r="19685" b="28575"/>
                      <wp:wrapNone/>
                      <wp:docPr id="40" name="Akış Çizelgesi: İşlem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BB011B" w:rsidRDefault="005923D4" w14:paraId="37B0D1EA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0" style="position:absolute;margin-left:12.85pt;margin-top:73.6pt;width:46.4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4" fillcolor="window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" w14:anchorId="3212E6DD">
                      <v:textbox>
                        <w:txbxContent>
                          <w:p w:rsidR="005923D4" w:rsidP="00BB011B" w:rsidRDefault="005923D4" w14:paraId="37B0D1EA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2B1B0F77" wp14:anchorId="2B3C56A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24765</wp:posOffset>
                      </wp:positionV>
                      <wp:extent cx="2646680" cy="838200"/>
                      <wp:effectExtent l="38100" t="19050" r="20320" b="38100"/>
                      <wp:wrapNone/>
                      <wp:docPr id="38" name="Akış Çizelgesi: Kar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6680" cy="838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536969" w:rsidRDefault="005923D4" w14:paraId="4B727181" w14:textId="77777777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Ödeme emri yetkililerce imzalandı mı?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8" style="position:absolute;margin-left:1.9pt;margin-top:1.95pt;width:208.4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5" fillcolor="window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" w14:anchorId="2B3C56AE">
                      <v:textbox>
                        <w:txbxContent>
                          <w:p w:rsidR="005923D4" w:rsidP="00536969" w:rsidRDefault="005923D4" w14:paraId="4B727181" w14:textId="7777777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Ödeme emri yetkililerce imzalandı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7AD92CD0" w14:textId="76CF330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Ödeme emri ve </w:t>
            </w:r>
            <w:proofErr w:type="gramStart"/>
            <w:r>
              <w:rPr>
                <w:color w:val="000000"/>
                <w:sz w:val="18"/>
                <w:szCs w:val="18"/>
              </w:rPr>
              <w:t>eklerinde ki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eksik ve hatalar düzeltilerek tekrar gönderilir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78992630" w14:textId="05E4E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</w:p>
        </w:tc>
      </w:tr>
      <w:tr w:rsidR="005923D4" w:rsidTr="005923D4" w14:paraId="6D01A20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72B2DA69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</w:t>
            </w:r>
          </w:p>
          <w:p w:rsidR="005923D4" w:rsidP="005923D4" w:rsidRDefault="005923D4" w14:paraId="5271DA91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74DAC038" w14:textId="7777777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5923D4" w:rsidP="005923D4" w:rsidRDefault="005923D4" w14:paraId="070D127E" w14:textId="77777777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5923D4" w:rsidP="005923D4" w:rsidRDefault="005923D4" w14:paraId="0CD69CCD" w14:textId="1B8B1FD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204A2058" w14:textId="6C71597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48CCFA95" wp14:anchorId="53824CE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165100</wp:posOffset>
                      </wp:positionV>
                      <wp:extent cx="2515235" cy="723900"/>
                      <wp:effectExtent l="19050" t="19050" r="18415" b="19050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723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23D4" w:rsidP="00E16237" w:rsidRDefault="005923D4" w14:paraId="4351AAE3" w14:textId="7777777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Satınalma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evraklarının aslı muhasebeye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gönderilir ,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 nüsha da dosyalanmak üzere birimde saklanır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42" style="position:absolute;margin-left:7.6pt;margin-top:13pt;width:198.0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6" fillcolor="window" strokecolor="windowText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" w14:anchorId="53824CE6">
                      <v:textbox>
                        <w:txbxContent>
                          <w:p w:rsidR="005923D4" w:rsidP="00E16237" w:rsidRDefault="005923D4" w14:paraId="4351AAE3" w14:textId="7777777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Satınalma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evraklarının aslı muhasebeye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gönderilir ,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1 nüsha da dosyalanmak üzere birimde saklanır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56C78877" w14:textId="394C64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Harcama yetkilisi ödeme emri belgesi onaylandıktan sonra muhasebeye gönder tuşuna basarak işlemi bitirir.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923D4" w:rsidP="005923D4" w:rsidRDefault="005923D4" w14:paraId="3FCB156C" w14:textId="7CC1A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İmzalanan çıktı belgeleri</w:t>
            </w:r>
          </w:p>
        </w:tc>
      </w:tr>
    </w:tbl>
    <w:p w:rsidR="00A40877" w:rsidP="001B4140" w:rsidRDefault="00A40877" w14:paraId="7873F37E" w14:textId="77777777">
      <w:r>
        <w:t xml:space="preserve">                                               </w:t>
      </w:r>
    </w:p>
    <w:sectPr w:rsidR="00A40877" w:rsidSect="00224FD7">
      <w:footerReference r:id="R27f03bd538944aa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B5E4" w14:textId="77777777" w:rsidR="00F93593" w:rsidRDefault="00F93593">
      <w:r>
        <w:separator/>
      </w:r>
    </w:p>
  </w:endnote>
  <w:endnote w:type="continuationSeparator" w:id="0">
    <w:p w14:paraId="7CB31CD3" w14:textId="77777777" w:rsidR="00F93593" w:rsidRDefault="00F9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A1E62A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2FD5" w14:textId="77777777" w:rsidR="00F93593" w:rsidRDefault="00F93593">
      <w:r>
        <w:separator/>
      </w:r>
    </w:p>
  </w:footnote>
  <w:footnote w:type="continuationSeparator" w:id="0">
    <w:p w14:paraId="71D3BB69" w14:textId="77777777" w:rsidR="00F93593" w:rsidRDefault="00F9359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A15B244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BC21734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0D9B3F17" wp14:anchorId="49243893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2000FBD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60CA015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40A1E36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1D9D07B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C3D942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İA/027/10</w:t>
          </w:r>
        </w:p>
        <w:p w:rsidRPr="006A0EAB" w:rsidR="00236C68" w:rsidP="0054734C" w:rsidRDefault="00236C68" w14:paraId="516A71F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7BA3E979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5A40BCB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0095B38C" w14:textId="77777777">
          <w:pPr>
            <w:rPr>
              <w:lang w:val="en-US"/>
            </w:rPr>
          </w:pPr>
        </w:p>
      </w:tc>
    </w:tr>
    <w:tr w:rsidRPr="006A0EAB" w:rsidR="00236C68" w:rsidTr="00236C68" w14:paraId="0D3A63EF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7D649B37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17A3816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DOĞRUDAN TEMİN SATINALMA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76A75A26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41892A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244460">
    <w:abstractNumId w:val="3"/>
  </w:num>
  <w:num w:numId="2" w16cid:durableId="387384469">
    <w:abstractNumId w:val="26"/>
  </w:num>
  <w:num w:numId="3" w16cid:durableId="1747877444">
    <w:abstractNumId w:val="8"/>
  </w:num>
  <w:num w:numId="4" w16cid:durableId="698310744">
    <w:abstractNumId w:val="10"/>
  </w:num>
  <w:num w:numId="5" w16cid:durableId="274020966">
    <w:abstractNumId w:val="21"/>
  </w:num>
  <w:num w:numId="6" w16cid:durableId="2028631722">
    <w:abstractNumId w:val="24"/>
  </w:num>
  <w:num w:numId="7" w16cid:durableId="1273174397">
    <w:abstractNumId w:val="4"/>
  </w:num>
  <w:num w:numId="8" w16cid:durableId="1962153769">
    <w:abstractNumId w:val="17"/>
  </w:num>
  <w:num w:numId="9" w16cid:durableId="1214081253">
    <w:abstractNumId w:val="13"/>
  </w:num>
  <w:num w:numId="10" w16cid:durableId="1825076743">
    <w:abstractNumId w:val="9"/>
  </w:num>
  <w:num w:numId="11" w16cid:durableId="1906991268">
    <w:abstractNumId w:val="19"/>
  </w:num>
  <w:num w:numId="12" w16cid:durableId="1313800707">
    <w:abstractNumId w:val="25"/>
  </w:num>
  <w:num w:numId="13" w16cid:durableId="485052929">
    <w:abstractNumId w:val="0"/>
  </w:num>
  <w:num w:numId="14" w16cid:durableId="1901792463">
    <w:abstractNumId w:val="5"/>
  </w:num>
  <w:num w:numId="15" w16cid:durableId="1752966785">
    <w:abstractNumId w:val="15"/>
  </w:num>
  <w:num w:numId="16" w16cid:durableId="444812623">
    <w:abstractNumId w:val="16"/>
  </w:num>
  <w:num w:numId="17" w16cid:durableId="1854881800">
    <w:abstractNumId w:val="7"/>
  </w:num>
  <w:num w:numId="18" w16cid:durableId="1300647671">
    <w:abstractNumId w:val="14"/>
  </w:num>
  <w:num w:numId="19" w16cid:durableId="1856797916">
    <w:abstractNumId w:val="20"/>
  </w:num>
  <w:num w:numId="20" w16cid:durableId="435442661">
    <w:abstractNumId w:val="11"/>
  </w:num>
  <w:num w:numId="21" w16cid:durableId="1626231314">
    <w:abstractNumId w:val="18"/>
  </w:num>
  <w:num w:numId="22" w16cid:durableId="1010329906">
    <w:abstractNumId w:val="2"/>
  </w:num>
  <w:num w:numId="23" w16cid:durableId="111902139">
    <w:abstractNumId w:val="6"/>
  </w:num>
  <w:num w:numId="24" w16cid:durableId="700670581">
    <w:abstractNumId w:val="1"/>
  </w:num>
  <w:num w:numId="25" w16cid:durableId="1584802635">
    <w:abstractNumId w:val="22"/>
  </w:num>
  <w:num w:numId="26" w16cid:durableId="172229994">
    <w:abstractNumId w:val="23"/>
  </w:num>
  <w:num w:numId="27" w16cid:durableId="1787234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43A1"/>
    <w:rsid w:val="00582A3A"/>
    <w:rsid w:val="0058733F"/>
    <w:rsid w:val="005923D4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CCE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593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D8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9F5C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7f03bd538944a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hhhhhhhhhhh</Template>
  <TotalTime>21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pc</dc:creator>
  <cp:keywords/>
  <cp:lastModifiedBy>Müşerref İNAL</cp:lastModifiedBy>
  <cp:revision>1</cp:revision>
  <cp:lastPrinted>2018-09-24T13:03:00Z</cp:lastPrinted>
  <dcterms:created xsi:type="dcterms:W3CDTF">2022-10-12T11:04:00Z</dcterms:created>
  <dcterms:modified xsi:type="dcterms:W3CDTF">2022-10-12T11:29:00Z</dcterms:modified>
</cp:coreProperties>
</file>